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D6994" w14:textId="174A70CB" w:rsidR="007A78EF" w:rsidRPr="00BF0391" w:rsidRDefault="007A78EF" w:rsidP="007A78EF">
      <w:pPr>
        <w:pStyle w:val="Cmsor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F0391">
        <w:rPr>
          <w:rFonts w:ascii="Times New Roman" w:hAnsi="Times New Roman" w:cs="Times New Roman"/>
          <w:b/>
          <w:color w:val="auto"/>
          <w:sz w:val="20"/>
          <w:szCs w:val="20"/>
        </w:rPr>
        <w:t>Szakdolgozat értékelő lap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14:paraId="1DF7A672" w14:textId="77777777" w:rsidTr="00D87D93">
        <w:trPr>
          <w:trHeight w:val="293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086B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hallgató neve:</w:t>
            </w:r>
          </w:p>
        </w:tc>
      </w:tr>
      <w:tr w:rsidR="007A78EF" w14:paraId="1CB4E0B2" w14:textId="77777777" w:rsidTr="00D87D93">
        <w:trPr>
          <w:trHeight w:val="292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3862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szakdolgozat címe:</w:t>
            </w:r>
          </w:p>
        </w:tc>
      </w:tr>
    </w:tbl>
    <w:p w14:paraId="621CBF04" w14:textId="77777777" w:rsidR="007A78EF" w:rsidRDefault="007A78EF" w:rsidP="007A78EF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9"/>
        <w:gridCol w:w="1260"/>
        <w:gridCol w:w="1402"/>
      </w:tblGrid>
      <w:tr w:rsidR="007A78EF" w14:paraId="5E2F098D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D8B2" w14:textId="77777777" w:rsidR="007A78EF" w:rsidRDefault="007A78EF" w:rsidP="00D87D93">
            <w:pPr>
              <w:pStyle w:val="Cmsor2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Szempontrendszer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C8C8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Max. pontszám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6944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Adott pontszám</w:t>
            </w:r>
          </w:p>
        </w:tc>
        <w:bookmarkStart w:id="0" w:name="_GoBack"/>
        <w:bookmarkEnd w:id="0"/>
      </w:tr>
      <w:tr w:rsidR="007A78EF" w14:paraId="1F50841A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5ABC" w14:textId="77777777" w:rsidR="007A78EF" w:rsidRDefault="007A78EF" w:rsidP="00D87D93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1. A választott téma átfogó bemutatása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C971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A83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16329716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8B1F" w14:textId="77777777" w:rsidR="007A78EF" w:rsidRDefault="007A78EF" w:rsidP="00D87D93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2. A választott téma indoklása, célok, kérdések és feltételezések megfogalmazása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0E82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0F3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7FD4E06C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F24C" w14:textId="77777777" w:rsidR="007A78EF" w:rsidRDefault="007A78EF" w:rsidP="00D87D93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3. A szakterület kutatási módszereinek alkalmazása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1624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3653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460E58B0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7A02" w14:textId="77777777" w:rsidR="007A78EF" w:rsidRDefault="007A78EF" w:rsidP="00D87D93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4. Források szakszerű kezelése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726B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6EF3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41B761F1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2DE2" w14:textId="77777777" w:rsidR="007A78EF" w:rsidRDefault="007A78EF" w:rsidP="00D87D93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5. Az önálló gondolkodás és véleményalkotás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F7B1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ACE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73928BBA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3FA" w14:textId="77777777" w:rsidR="007A78EF" w:rsidRDefault="007A78EF" w:rsidP="00D87D93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6. Elmélet-gyakorlat integrációja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971A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CA5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197B3F82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4D17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Szerkezet: részek logikai rendje, összefüggései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4233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602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3A6B63F3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1D78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Összegzés, következtetések, javaslatok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43C2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480A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23453A1A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4395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 A szakterület értékszemléletének megjelenése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90F5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B13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0BFC9D55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B4E3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Esztétikai megjelenés, tördelés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4034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FFA0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41606C26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712F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Szakmai nyelv használata, nyelvhelyesség, stílus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17D4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E52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14:paraId="4342D929" w14:textId="77777777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B5AA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F5A7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8AA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14:paraId="7691C6D8" w14:textId="77777777" w:rsidR="007A78EF" w:rsidRDefault="007A78EF" w:rsidP="007A78EF">
      <w:pPr>
        <w:rPr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14:paraId="259A7271" w14:textId="77777777" w:rsidTr="00D87D93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63B36" w14:textId="77777777"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Vélemény a szakdolgozat egészéről:</w:t>
            </w:r>
          </w:p>
        </w:tc>
      </w:tr>
    </w:tbl>
    <w:p w14:paraId="31251B24" w14:textId="77777777" w:rsidR="007A78EF" w:rsidRDefault="007A78EF" w:rsidP="007A78EF">
      <w:pPr>
        <w:spacing w:after="0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14:paraId="3081E6DE" w14:textId="77777777" w:rsidTr="00D87D93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EEF7E" w14:textId="77777777"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Kérdések a szakdolgozat készítőjéhez:</w:t>
            </w:r>
          </w:p>
          <w:p w14:paraId="4186B68D" w14:textId="77777777" w:rsidR="007A78EF" w:rsidRDefault="007A78EF" w:rsidP="007A78EF">
            <w:pPr>
              <w:numPr>
                <w:ilvl w:val="0"/>
                <w:numId w:val="2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681609C6" w14:textId="77777777" w:rsidR="007A78EF" w:rsidRDefault="007A78EF" w:rsidP="007A78EF">
            <w:pPr>
              <w:numPr>
                <w:ilvl w:val="0"/>
                <w:numId w:val="2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</w:tbl>
    <w:p w14:paraId="0282A8BF" w14:textId="77777777" w:rsidR="007A78EF" w:rsidRDefault="007A78EF" w:rsidP="007A78EF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7A78EF" w14:paraId="5CFB7B50" w14:textId="77777777" w:rsidTr="00D87D9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9904F8C" w14:textId="77777777"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Érdemjegy</w:t>
            </w:r>
            <w:r>
              <w:rPr>
                <w:color w:val="000000"/>
                <w:sz w:val="18"/>
                <w:szCs w:val="18"/>
              </w:rPr>
              <w:sym w:font="Wingdings 2" w:char="00E1"/>
            </w:r>
          </w:p>
          <w:p w14:paraId="6048957C" w14:textId="7A88A59A"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0" allowOverlap="1" wp14:anchorId="5D810196" wp14:editId="6F21B0C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135254</wp:posOffset>
                      </wp:positionV>
                      <wp:extent cx="1943100" cy="0"/>
                      <wp:effectExtent l="0" t="0" r="19050" b="19050"/>
                      <wp:wrapNone/>
                      <wp:docPr id="4" name="Egyenes összekötő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0C5B4" id="Egyenes összekötő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4pt,10.65pt" to="20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" o:allowincell="f"/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</w:p>
          <w:p w14:paraId="5B9BAEE8" w14:textId="77777777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szöveg (szám)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91D398" w14:textId="77777777"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Dátum:</w:t>
            </w:r>
          </w:p>
          <w:p w14:paraId="3B6F5BD7" w14:textId="77777777"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Bíráló neve:</w:t>
            </w:r>
          </w:p>
          <w:p w14:paraId="3A23170E" w14:textId="77777777"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Bíráló aláírása:</w:t>
            </w:r>
          </w:p>
          <w:p w14:paraId="6F3846A8" w14:textId="5D06201E"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0" allowOverlap="1" wp14:anchorId="3926BBBF" wp14:editId="679512FB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130809</wp:posOffset>
                      </wp:positionV>
                      <wp:extent cx="1828800" cy="0"/>
                      <wp:effectExtent l="0" t="0" r="19050" b="19050"/>
                      <wp:wrapNone/>
                      <wp:docPr id="1" name="Egyenes összekötő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BBF3F" id="Egyenes összekötő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7pt,10.3pt" to="219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" o:allowincell="f"/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</w:tbl>
    <w:p w14:paraId="36B695A3" w14:textId="77777777" w:rsidR="007A78EF" w:rsidRDefault="007A78EF" w:rsidP="007A78EF">
      <w:pPr>
        <w:pStyle w:val="Szvegtrzs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sym w:font="Wingdings 2" w:char="00E1"/>
      </w:r>
      <w:r>
        <w:rPr>
          <w:b w:val="0"/>
          <w:color w:val="000000"/>
          <w:szCs w:val="24"/>
        </w:rPr>
        <w:t xml:space="preserve"> 0-45 pont: </w:t>
      </w:r>
      <w:proofErr w:type="gramStart"/>
      <w:r>
        <w:rPr>
          <w:b w:val="0"/>
          <w:color w:val="000000"/>
          <w:szCs w:val="24"/>
        </w:rPr>
        <w:t>elégtelen(</w:t>
      </w:r>
      <w:proofErr w:type="gramEnd"/>
      <w:r>
        <w:rPr>
          <w:b w:val="0"/>
          <w:color w:val="000000"/>
          <w:szCs w:val="24"/>
        </w:rPr>
        <w:t>1), 46-55 pont: elégséges(2), 56-70 pont: közepes(3) 71-85 pont: jó(4), 86-100 pont: jeles(5).</w:t>
      </w:r>
    </w:p>
    <w:p w14:paraId="1597656F" w14:textId="77777777" w:rsidR="007A78EF" w:rsidRDefault="007A78EF" w:rsidP="007A78EF">
      <w:pPr>
        <w:rPr>
          <w:sz w:val="24"/>
          <w:szCs w:val="24"/>
        </w:rPr>
      </w:pPr>
      <w:bookmarkStart w:id="1" w:name="melléklet_9"/>
      <w:bookmarkEnd w:id="1"/>
      <w:r>
        <w:rPr>
          <w:sz w:val="24"/>
          <w:szCs w:val="24"/>
        </w:rPr>
        <w:t>A szakdolgozat minősítése:</w:t>
      </w:r>
    </w:p>
    <w:p w14:paraId="6C1B1748" w14:textId="77777777" w:rsidR="007A78EF" w:rsidRDefault="007A78EF" w:rsidP="007A78EF">
      <w:pPr>
        <w:rPr>
          <w:sz w:val="16"/>
          <w:szCs w:val="16"/>
        </w:rPr>
      </w:pPr>
      <w:r>
        <w:rPr>
          <w:sz w:val="16"/>
          <w:szCs w:val="16"/>
        </w:rPr>
        <w:t xml:space="preserve">A ZVB </w:t>
      </w:r>
      <w:r>
        <w:rPr>
          <w:sz w:val="16"/>
          <w:szCs w:val="16"/>
        </w:rPr>
        <w:tab/>
        <w:t>döntése: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érdemjegy: ______________</w:t>
      </w:r>
    </w:p>
    <w:p w14:paraId="66591BB1" w14:textId="77777777" w:rsidR="007A78EF" w:rsidRDefault="007A78EF" w:rsidP="007A78EF">
      <w:pPr>
        <w:rPr>
          <w:sz w:val="16"/>
          <w:szCs w:val="16"/>
        </w:rPr>
      </w:pPr>
      <w:r>
        <w:rPr>
          <w:sz w:val="16"/>
          <w:szCs w:val="16"/>
        </w:rPr>
        <w:t xml:space="preserve">           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_________________</w:t>
      </w:r>
    </w:p>
    <w:p w14:paraId="03883CEE" w14:textId="77777777" w:rsidR="007A78EF" w:rsidRPr="000C69EA" w:rsidRDefault="007A78EF" w:rsidP="007A78EF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</w:t>
      </w:r>
      <w:proofErr w:type="gramStart"/>
      <w:r>
        <w:rPr>
          <w:sz w:val="16"/>
          <w:szCs w:val="16"/>
        </w:rPr>
        <w:t>dátum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>ZVB elnök aláírás</w:t>
      </w:r>
    </w:p>
    <w:p w14:paraId="78CA37B5" w14:textId="5E4192FE" w:rsidR="003121E1" w:rsidRPr="00B62197" w:rsidRDefault="003121E1" w:rsidP="00B62197"/>
    <w:sectPr w:rsidR="003121E1" w:rsidRPr="00B62197" w:rsidSect="007A78EF">
      <w:headerReference w:type="default" r:id="rId8"/>
      <w:footerReference w:type="default" r:id="rId9"/>
      <w:type w:val="continuous"/>
      <w:pgSz w:w="11906" w:h="16838" w:code="9"/>
      <w:pgMar w:top="255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AF12" w14:textId="77777777" w:rsidR="00790308" w:rsidRDefault="00790308" w:rsidP="001947B9">
      <w:pPr>
        <w:spacing w:after="0" w:line="240" w:lineRule="auto"/>
      </w:pPr>
      <w:r>
        <w:separator/>
      </w:r>
    </w:p>
  </w:endnote>
  <w:endnote w:type="continuationSeparator" w:id="0">
    <w:p w14:paraId="3943E798" w14:textId="77777777" w:rsidR="00790308" w:rsidRDefault="00790308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6C03" w14:textId="77777777" w:rsidR="00237105" w:rsidRPr="00B3021C" w:rsidRDefault="00021387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757B19FC" wp14:editId="0EA0BE0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5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14:paraId="78E3A433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14:paraId="501F3522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EDAEA" w14:textId="77777777" w:rsidR="00790308" w:rsidRDefault="00790308" w:rsidP="001947B9">
      <w:pPr>
        <w:spacing w:after="0" w:line="240" w:lineRule="auto"/>
      </w:pPr>
      <w:r>
        <w:separator/>
      </w:r>
    </w:p>
  </w:footnote>
  <w:footnote w:type="continuationSeparator" w:id="0">
    <w:p w14:paraId="463CF6AB" w14:textId="77777777" w:rsidR="00790308" w:rsidRDefault="00790308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CE7C" w14:textId="512F9215" w:rsidR="00237105" w:rsidRDefault="000803A7" w:rsidP="004D4FA1">
    <w:pPr>
      <w:pStyle w:val="lfej"/>
      <w:jc w:val="left"/>
    </w:pPr>
    <w:r w:rsidRPr="00077DA0">
      <w:rPr>
        <w:noProof/>
        <w:sz w:val="40"/>
        <w:szCs w:val="40"/>
        <w:lang w:eastAsia="hu-HU"/>
      </w:rPr>
      <w:drawing>
        <wp:inline distT="0" distB="0" distL="0" distR="0" wp14:anchorId="290400EE" wp14:editId="5FF0B804">
          <wp:extent cx="2210769" cy="737235"/>
          <wp:effectExtent l="0" t="0" r="0" b="0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zaki_tudomanyi_kar_b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69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66B54" w14:textId="77777777"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F4B"/>
    <w:multiLevelType w:val="hybridMultilevel"/>
    <w:tmpl w:val="A35CAE22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FED4A13"/>
    <w:multiLevelType w:val="multilevel"/>
    <w:tmpl w:val="AE322E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87"/>
    <w:rsid w:val="00021387"/>
    <w:rsid w:val="0005099C"/>
    <w:rsid w:val="000803A7"/>
    <w:rsid w:val="000F14F4"/>
    <w:rsid w:val="00104B0A"/>
    <w:rsid w:val="00126A5F"/>
    <w:rsid w:val="00143A69"/>
    <w:rsid w:val="00146E94"/>
    <w:rsid w:val="001941EC"/>
    <w:rsid w:val="001947B9"/>
    <w:rsid w:val="00196AC8"/>
    <w:rsid w:val="001A51B7"/>
    <w:rsid w:val="001D4C94"/>
    <w:rsid w:val="00237105"/>
    <w:rsid w:val="00243C9C"/>
    <w:rsid w:val="002E317B"/>
    <w:rsid w:val="003040A7"/>
    <w:rsid w:val="003121E1"/>
    <w:rsid w:val="0037392C"/>
    <w:rsid w:val="00386335"/>
    <w:rsid w:val="003B4433"/>
    <w:rsid w:val="00452C6C"/>
    <w:rsid w:val="00486852"/>
    <w:rsid w:val="004C51C6"/>
    <w:rsid w:val="004D4FA1"/>
    <w:rsid w:val="00520F67"/>
    <w:rsid w:val="00553D3D"/>
    <w:rsid w:val="00562592"/>
    <w:rsid w:val="005C6210"/>
    <w:rsid w:val="005D12FF"/>
    <w:rsid w:val="006026A5"/>
    <w:rsid w:val="006159F1"/>
    <w:rsid w:val="006349D3"/>
    <w:rsid w:val="006633E8"/>
    <w:rsid w:val="00667A31"/>
    <w:rsid w:val="006F256E"/>
    <w:rsid w:val="007113CC"/>
    <w:rsid w:val="00737A86"/>
    <w:rsid w:val="00744DD0"/>
    <w:rsid w:val="00790308"/>
    <w:rsid w:val="007A78EF"/>
    <w:rsid w:val="007D7755"/>
    <w:rsid w:val="00800489"/>
    <w:rsid w:val="00803A8C"/>
    <w:rsid w:val="00854FC1"/>
    <w:rsid w:val="00883D6E"/>
    <w:rsid w:val="0089168C"/>
    <w:rsid w:val="008A7585"/>
    <w:rsid w:val="008B48E2"/>
    <w:rsid w:val="00916CBF"/>
    <w:rsid w:val="0094298F"/>
    <w:rsid w:val="009F3F00"/>
    <w:rsid w:val="00A20EA9"/>
    <w:rsid w:val="00A24102"/>
    <w:rsid w:val="00A67B16"/>
    <w:rsid w:val="00A70A7E"/>
    <w:rsid w:val="00AA6073"/>
    <w:rsid w:val="00AD0A23"/>
    <w:rsid w:val="00B26371"/>
    <w:rsid w:val="00B3021C"/>
    <w:rsid w:val="00B358E4"/>
    <w:rsid w:val="00B62197"/>
    <w:rsid w:val="00B74075"/>
    <w:rsid w:val="00BA0FF1"/>
    <w:rsid w:val="00BD5FFD"/>
    <w:rsid w:val="00BF01B2"/>
    <w:rsid w:val="00BF0391"/>
    <w:rsid w:val="00C0129C"/>
    <w:rsid w:val="00C15C85"/>
    <w:rsid w:val="00C208C6"/>
    <w:rsid w:val="00C22C08"/>
    <w:rsid w:val="00C66320"/>
    <w:rsid w:val="00C668A0"/>
    <w:rsid w:val="00C73E40"/>
    <w:rsid w:val="00C75A8D"/>
    <w:rsid w:val="00CB60B0"/>
    <w:rsid w:val="00CC1186"/>
    <w:rsid w:val="00CD7E5D"/>
    <w:rsid w:val="00CE3876"/>
    <w:rsid w:val="00CF6C16"/>
    <w:rsid w:val="00D45BFE"/>
    <w:rsid w:val="00D47287"/>
    <w:rsid w:val="00D606E8"/>
    <w:rsid w:val="00D76B10"/>
    <w:rsid w:val="00DE3AFA"/>
    <w:rsid w:val="00DE7B66"/>
    <w:rsid w:val="00DF1B09"/>
    <w:rsid w:val="00E7502E"/>
    <w:rsid w:val="00E97A53"/>
    <w:rsid w:val="00EB244E"/>
    <w:rsid w:val="00EC5C2D"/>
    <w:rsid w:val="00ED13A0"/>
    <w:rsid w:val="00F00ABF"/>
    <w:rsid w:val="00F01D80"/>
    <w:rsid w:val="00F521A8"/>
    <w:rsid w:val="00F57C8C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90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A7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3C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  <w:style w:type="paragraph" w:customStyle="1" w:styleId="Normlis">
    <w:name w:val="Normális"/>
    <w:basedOn w:val="Norml"/>
    <w:rsid w:val="00F521A8"/>
    <w:pPr>
      <w:spacing w:before="40" w:after="40" w:line="240" w:lineRule="auto"/>
      <w:jc w:val="left"/>
    </w:pPr>
    <w:rPr>
      <w:rFonts w:eastAsia="Times New Roman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F521A8"/>
    <w:pPr>
      <w:spacing w:before="1680" w:after="1120" w:line="360" w:lineRule="auto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3C9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7A78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zvegtrzs">
    <w:name w:val="Body Text"/>
    <w:basedOn w:val="Norml"/>
    <w:link w:val="SzvegtrzsChar"/>
    <w:semiHidden/>
    <w:unhideWhenUsed/>
    <w:rsid w:val="007A78EF"/>
    <w:pPr>
      <w:overflowPunct w:val="0"/>
      <w:autoSpaceDE w:val="0"/>
      <w:autoSpaceDN w:val="0"/>
      <w:adjustRightInd w:val="0"/>
      <w:spacing w:after="0" w:line="240" w:lineRule="auto"/>
      <w:ind w:right="-1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A78E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B3B8B-1DBA-4D95-9B52-89DC57D2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1</TotalTime>
  <Pages>1</Pages>
  <Words>176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5</cp:revision>
  <cp:lastPrinted>2012-08-06T12:38:00Z</cp:lastPrinted>
  <dcterms:created xsi:type="dcterms:W3CDTF">2016-11-10T11:42:00Z</dcterms:created>
  <dcterms:modified xsi:type="dcterms:W3CDTF">2025-04-14T10:53:00Z</dcterms:modified>
</cp:coreProperties>
</file>